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AE2" w:rsidRPr="0055319B" w:rsidRDefault="00E76D99" w:rsidP="003246CC">
      <w:pPr>
        <w:jc w:val="center"/>
        <w:rPr>
          <w:b/>
          <w:sz w:val="16"/>
          <w:szCs w:val="16"/>
        </w:rPr>
      </w:pPr>
      <w:bookmarkStart w:id="0" w:name="_Hlk42011933"/>
      <w:r w:rsidRPr="00E76D99">
        <w:rPr>
          <w:noProof/>
        </w:rPr>
        <w:drawing>
          <wp:inline distT="0" distB="0" distL="0" distR="0" wp14:anchorId="508BAE81" wp14:editId="13837217">
            <wp:extent cx="552450" cy="552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FB">
        <w:rPr>
          <w:b/>
          <w:sz w:val="16"/>
          <w:szCs w:val="16"/>
        </w:rPr>
        <w:t xml:space="preserve">   </w:t>
      </w:r>
      <w:r w:rsidR="00675ADB">
        <w:rPr>
          <w:noProof/>
        </w:rPr>
        <w:drawing>
          <wp:inline distT="0" distB="0" distL="0" distR="0" wp14:anchorId="19430BF4" wp14:editId="0FDDDD8B">
            <wp:extent cx="799465" cy="469900"/>
            <wp:effectExtent l="0" t="0" r="63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93" cy="615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AFB">
        <w:rPr>
          <w:b/>
          <w:sz w:val="16"/>
          <w:szCs w:val="16"/>
        </w:rPr>
        <w:t xml:space="preserve"> </w:t>
      </w:r>
      <w:r w:rsidR="008A0AD8">
        <w:rPr>
          <w:noProof/>
        </w:rPr>
        <w:drawing>
          <wp:inline distT="0" distB="0" distL="0" distR="0" wp14:anchorId="1467AA1D" wp14:editId="67F5CB76">
            <wp:extent cx="2073708" cy="634258"/>
            <wp:effectExtent l="0" t="0" r="3175" b="0"/>
            <wp:docPr id="7" name="Immagine 7" descr="https://www.omnicomprensivocsangelo.edu.it/wp-content/uploads/Logo-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mnicomprensivocsangelo.edu.it/wp-content/uploads/Logo-MI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77" cy="6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FB">
        <w:rPr>
          <w:b/>
          <w:sz w:val="16"/>
          <w:szCs w:val="16"/>
        </w:rPr>
        <w:t xml:space="preserve">   </w:t>
      </w:r>
      <w:r w:rsidR="00057DA8" w:rsidRPr="0055319B">
        <w:rPr>
          <w:noProof/>
          <w:sz w:val="16"/>
          <w:szCs w:val="16"/>
        </w:rPr>
        <w:drawing>
          <wp:inline distT="0" distB="0" distL="0" distR="0" wp14:anchorId="41CD6D0E" wp14:editId="5D4B8C85">
            <wp:extent cx="525780" cy="552069"/>
            <wp:effectExtent l="0" t="0" r="7620" b="635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FB">
        <w:rPr>
          <w:b/>
          <w:sz w:val="16"/>
          <w:szCs w:val="16"/>
        </w:rPr>
        <w:t xml:space="preserve">   </w:t>
      </w:r>
      <w:r w:rsidR="00B85BB0" w:rsidRPr="0055319B">
        <w:rPr>
          <w:noProof/>
          <w:sz w:val="16"/>
          <w:szCs w:val="16"/>
        </w:rPr>
        <w:drawing>
          <wp:inline distT="0" distB="0" distL="0" distR="0" wp14:anchorId="1ED7BD99" wp14:editId="6B0A2816">
            <wp:extent cx="660400" cy="5778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746" cy="58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AB6" w:rsidRPr="008A7AB6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63126AEC" wp14:editId="365DDA76">
            <wp:extent cx="462915" cy="5778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2" cy="5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E2" w:rsidRPr="003246CC" w:rsidRDefault="00FF0AE2" w:rsidP="003246CC">
      <w:pPr>
        <w:jc w:val="center"/>
        <w:rPr>
          <w:sz w:val="28"/>
          <w:szCs w:val="28"/>
        </w:rPr>
      </w:pPr>
      <w:r w:rsidRPr="003246CC">
        <w:rPr>
          <w:sz w:val="28"/>
          <w:szCs w:val="28"/>
        </w:rPr>
        <w:t>ISTITUT</w:t>
      </w:r>
      <w:r w:rsidR="0021178B">
        <w:rPr>
          <w:sz w:val="28"/>
          <w:szCs w:val="28"/>
        </w:rPr>
        <w:t>O COMPRENSIVO CASALI DEL MANCO PIETRAFITTA</w:t>
      </w:r>
    </w:p>
    <w:p w:rsidR="00FF0AE2" w:rsidRPr="003246CC" w:rsidRDefault="008E6C6F" w:rsidP="008E6C6F">
      <w:pPr>
        <w:tabs>
          <w:tab w:val="left" w:pos="450"/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178B">
        <w:rPr>
          <w:sz w:val="22"/>
          <w:szCs w:val="22"/>
        </w:rPr>
        <w:t>Via Roma, 49</w:t>
      </w:r>
      <w:r w:rsidR="00FF0AE2" w:rsidRPr="003246CC">
        <w:rPr>
          <w:sz w:val="22"/>
          <w:szCs w:val="22"/>
        </w:rPr>
        <w:t xml:space="preserve">  -  87059 CASALI DEL MANCO (CS)</w:t>
      </w:r>
    </w:p>
    <w:p w:rsidR="00FF0AE2" w:rsidRPr="003246CC" w:rsidRDefault="0021178B" w:rsidP="003246CC">
      <w:pPr>
        <w:jc w:val="center"/>
        <w:rPr>
          <w:sz w:val="22"/>
          <w:szCs w:val="22"/>
        </w:rPr>
      </w:pPr>
      <w:r>
        <w:rPr>
          <w:sz w:val="22"/>
          <w:szCs w:val="22"/>
        </w:rPr>
        <w:t>Codice Fiscale 80011710789</w:t>
      </w:r>
    </w:p>
    <w:p w:rsidR="00FF0AE2" w:rsidRPr="003246CC" w:rsidRDefault="0021178B" w:rsidP="003246CC">
      <w:pPr>
        <w:jc w:val="center"/>
        <w:rPr>
          <w:sz w:val="22"/>
          <w:szCs w:val="22"/>
        </w:rPr>
      </w:pPr>
      <w:r>
        <w:rPr>
          <w:sz w:val="22"/>
          <w:szCs w:val="22"/>
        </w:rPr>
        <w:t>Tel.0984/435111</w:t>
      </w:r>
    </w:p>
    <w:p w:rsidR="00FF0AE2" w:rsidRPr="003246CC" w:rsidRDefault="0021178B" w:rsidP="003246CC">
      <w:pPr>
        <w:jc w:val="center"/>
        <w:rPr>
          <w:sz w:val="22"/>
          <w:szCs w:val="22"/>
          <w:u w:val="single"/>
        </w:rPr>
      </w:pPr>
      <w:hyperlink r:id="rId14" w:history="1">
        <w:r w:rsidRPr="00CA6E68">
          <w:rPr>
            <w:rStyle w:val="Collegamentoipertestuale"/>
            <w:sz w:val="22"/>
            <w:szCs w:val="22"/>
          </w:rPr>
          <w:t>csic85400e@istruzione.it</w:t>
        </w:r>
      </w:hyperlink>
      <w:r w:rsidR="00057DA8" w:rsidRPr="003246CC">
        <w:rPr>
          <w:sz w:val="22"/>
          <w:szCs w:val="22"/>
        </w:rPr>
        <w:t xml:space="preserve">  </w:t>
      </w:r>
      <w:r w:rsidR="00FF0AE2" w:rsidRPr="003246CC">
        <w:rPr>
          <w:sz w:val="22"/>
          <w:szCs w:val="22"/>
        </w:rPr>
        <w:t xml:space="preserve"> </w:t>
      </w:r>
      <w:hyperlink r:id="rId15" w:history="1">
        <w:r w:rsidRPr="00CA6E68">
          <w:rPr>
            <w:rStyle w:val="Collegamentoipertestuale"/>
            <w:sz w:val="22"/>
            <w:szCs w:val="22"/>
          </w:rPr>
          <w:t>csic85400e@pec.istruzione.it</w:t>
        </w:r>
      </w:hyperlink>
    </w:p>
    <w:bookmarkEnd w:id="0"/>
    <w:p w:rsidR="000B4BB2" w:rsidRDefault="000B4BB2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9192B" w:rsidRPr="00DC0A95" w:rsidRDefault="00C9192B" w:rsidP="00FE0387">
      <w:pPr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ELEZIONI CONSIGLIO D’ISTITUTO TRIENNIO 2024/2027</w:t>
      </w:r>
    </w:p>
    <w:p w:rsidR="00C9192B" w:rsidRPr="00DC0A95" w:rsidRDefault="00C9192B" w:rsidP="00FE0387">
      <w:pPr>
        <w:pStyle w:val="Titolo1"/>
        <w:spacing w:before="0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FORMAZIONE E PRESENTAZIONE LISTE E CANDIDATI</w:t>
      </w:r>
    </w:p>
    <w:p w:rsidR="00C9192B" w:rsidRPr="00DC0A95" w:rsidRDefault="00C9192B" w:rsidP="00C9192B">
      <w:pPr>
        <w:ind w:left="912"/>
        <w:jc w:val="center"/>
        <w:rPr>
          <w:rFonts w:asciiTheme="minorHAnsi" w:hAnsiTheme="minorHAnsi" w:cstheme="minorHAnsi"/>
        </w:rPr>
      </w:pPr>
    </w:p>
    <w:p w:rsidR="00C9192B" w:rsidRPr="00DC0A95" w:rsidRDefault="00C9192B" w:rsidP="00C9192B">
      <w:pPr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 xml:space="preserve">Per l’elezione dei rappresentanti della componente </w:t>
      </w:r>
    </w:p>
    <w:p w:rsidR="00C9192B" w:rsidRPr="00DC0A95" w:rsidRDefault="00C9192B" w:rsidP="00C9192B">
      <w:pPr>
        <w:spacing w:after="1"/>
        <w:ind w:left="228" w:right="2" w:hanging="10"/>
        <w:rPr>
          <w:rFonts w:asciiTheme="minorHAnsi" w:hAnsiTheme="minorHAnsi" w:cstheme="minorHAnsi"/>
        </w:rPr>
      </w:pPr>
    </w:p>
    <w:p w:rsidR="00C9192B" w:rsidRPr="00DC0A95" w:rsidRDefault="00C9192B" w:rsidP="00C9192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bookmarkStart w:id="1" w:name="_Hlk178634707"/>
      <w:r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bookmarkEnd w:id="1"/>
    <w:p w:rsidR="00C9192B" w:rsidRPr="00DC0A95" w:rsidRDefault="00C9192B" w:rsidP="00C9192B">
      <w:pPr>
        <w:ind w:right="6712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9192B" w:rsidRPr="00DC0A95" w:rsidTr="00841C38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Pr="00DC0A95" w:rsidRDefault="00C9192B" w:rsidP="00841C38">
            <w:pPr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  <w:i/>
                <w:sz w:val="25"/>
              </w:rPr>
              <w:t xml:space="preserve"> </w:t>
            </w:r>
          </w:p>
          <w:p w:rsidR="00C9192B" w:rsidRPr="00DC0A95" w:rsidRDefault="00C9192B" w:rsidP="00841C38">
            <w:pPr>
              <w:ind w:left="48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</w:rPr>
              <w:t xml:space="preserve">LISTA N° </w:t>
            </w:r>
          </w:p>
        </w:tc>
      </w:tr>
    </w:tbl>
    <w:p w:rsidR="00C9192B" w:rsidRPr="00DC0A95" w:rsidRDefault="00C9192B" w:rsidP="00C9192B">
      <w:pPr>
        <w:spacing w:after="22" w:line="238" w:lineRule="auto"/>
        <w:ind w:left="499" w:right="961"/>
        <w:jc w:val="right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  <w:b/>
        </w:rPr>
        <w:t xml:space="preserve">MOTTO ............................................................................. .............................................................................. </w:t>
      </w:r>
    </w:p>
    <w:p w:rsidR="00C9192B" w:rsidRPr="00DC0A95" w:rsidRDefault="00C9192B" w:rsidP="00C9192B">
      <w:pPr>
        <w:spacing w:line="242" w:lineRule="auto"/>
        <w:ind w:right="9781"/>
        <w:rPr>
          <w:rFonts w:asciiTheme="minorHAnsi" w:hAnsiTheme="minorHAnsi" w:cstheme="minorHAnsi"/>
        </w:rPr>
      </w:pPr>
    </w:p>
    <w:p w:rsidR="00C9192B" w:rsidRDefault="00C9192B" w:rsidP="00C9192B">
      <w:pPr>
        <w:ind w:left="922"/>
        <w:rPr>
          <w:rFonts w:asciiTheme="minorHAnsi" w:hAnsiTheme="minorHAnsi" w:cstheme="minorHAnsi"/>
          <w:i/>
        </w:rPr>
      </w:pPr>
      <w:r w:rsidRPr="00DC0A95">
        <w:rPr>
          <w:rFonts w:asciiTheme="minorHAnsi" w:hAnsiTheme="minorHAnsi" w:cstheme="minorHAnsi"/>
          <w:i/>
        </w:rPr>
        <w:t xml:space="preserve">I sottoscritti elettori </w:t>
      </w:r>
      <w:r w:rsidRPr="00DC0A95">
        <w:rPr>
          <w:rFonts w:asciiTheme="minorHAnsi" w:hAnsiTheme="minorHAnsi" w:cstheme="minorHAnsi"/>
          <w:b/>
          <w:i/>
        </w:rPr>
        <w:t>PRESENTATORI</w:t>
      </w:r>
      <w:r w:rsidRPr="00DC0A95">
        <w:rPr>
          <w:rFonts w:asciiTheme="minorHAnsi" w:hAnsiTheme="minorHAnsi" w:cstheme="minorHAnsi"/>
          <w:i/>
        </w:rPr>
        <w:t>, appartenenti alla categoria</w:t>
      </w:r>
    </w:p>
    <w:p w:rsidR="00C9192B" w:rsidRPr="00DC0A95" w:rsidRDefault="00C9192B" w:rsidP="00943F2B">
      <w:pPr>
        <w:ind w:left="922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□</w:t>
      </w:r>
      <w:r w:rsidRPr="00DC0A95">
        <w:rPr>
          <w:rFonts w:asciiTheme="minorHAnsi" w:hAnsiTheme="minorHAnsi" w:cstheme="minorHAnsi"/>
          <w:i/>
        </w:rPr>
        <w:t xml:space="preserve"> genitori</w:t>
      </w:r>
      <w:r>
        <w:rPr>
          <w:rFonts w:asciiTheme="minorHAnsi" w:hAnsiTheme="minorHAnsi" w:cstheme="minorHAnsi"/>
          <w:i/>
        </w:rPr>
        <w:t xml:space="preserve">    </w:t>
      </w:r>
      <w:r w:rsidRPr="00DC0A95">
        <w:rPr>
          <w:rFonts w:asciiTheme="minorHAnsi" w:hAnsiTheme="minorHAnsi" w:cstheme="minorHAnsi"/>
        </w:rPr>
        <w:t>□</w:t>
      </w:r>
      <w:r w:rsidRPr="00DC0A9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docenti     </w:t>
      </w:r>
      <w:r w:rsidRPr="00DC0A95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personale A.T.A.</w:t>
      </w:r>
    </w:p>
    <w:p w:rsidR="00C9192B" w:rsidRPr="00DC0A95" w:rsidRDefault="00C9192B" w:rsidP="00C9192B">
      <w:pPr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9192B" w:rsidRPr="00DC0A95" w:rsidTr="00841C38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Pr="00DC0A95" w:rsidRDefault="00C9192B" w:rsidP="00841C38">
            <w:pPr>
              <w:ind w:right="65"/>
              <w:jc w:val="right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Pr="00DC0A95" w:rsidRDefault="00C9192B" w:rsidP="00841C38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Pr="00DC0A95" w:rsidRDefault="00C9192B" w:rsidP="00841C38">
            <w:pPr>
              <w:ind w:left="120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Pr="00DC0A95" w:rsidRDefault="00C9192B" w:rsidP="00841C38">
            <w:pPr>
              <w:ind w:left="214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hAnsiTheme="minorHAnsi" w:cstheme="minorHAnsi"/>
              </w:rPr>
              <w:t xml:space="preserve">ESTREMI DEL DOCUMENTO </w:t>
            </w:r>
          </w:p>
        </w:tc>
      </w:tr>
      <w:tr w:rsidR="00C9192B" w:rsidTr="00841C38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25"/>
              <w:jc w:val="center"/>
            </w:pPr>
            <w: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5"/>
            </w:pPr>
            <w: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</w:tbl>
    <w:p w:rsidR="00C9192B" w:rsidRDefault="00C9192B" w:rsidP="00C9192B">
      <w:pPr>
        <w:spacing w:after="56"/>
      </w:pPr>
      <w:r>
        <w:rPr>
          <w:sz w:val="20"/>
        </w:rPr>
        <w:lastRenderedPageBreak/>
        <w:t xml:space="preserve"> </w:t>
      </w:r>
    </w:p>
    <w:p w:rsidR="00C9192B" w:rsidRDefault="00C9192B" w:rsidP="00B02C7A">
      <w:pPr>
        <w:jc w:val="center"/>
        <w:rPr>
          <w:b/>
          <w:i/>
        </w:rPr>
      </w:pPr>
      <w:r>
        <w:rPr>
          <w:b/>
          <w:i/>
        </w:rPr>
        <w:t>DICHIARANO</w:t>
      </w:r>
    </w:p>
    <w:p w:rsidR="00C9192B" w:rsidRPr="00527F7B" w:rsidRDefault="00C9192B" w:rsidP="00C9192B">
      <w:pPr>
        <w:spacing w:line="265" w:lineRule="auto"/>
        <w:ind w:left="1774" w:right="1541" w:hanging="10"/>
        <w:jc w:val="center"/>
        <w:rPr>
          <w:rFonts w:asciiTheme="minorHAnsi" w:hAnsiTheme="minorHAnsi" w:cstheme="minorHAnsi"/>
        </w:rPr>
      </w:pPr>
      <w:r w:rsidRPr="00527F7B">
        <w:rPr>
          <w:rFonts w:asciiTheme="minorHAnsi" w:hAnsiTheme="minorHAnsi" w:cstheme="minorHAnsi"/>
        </w:rPr>
        <w:t xml:space="preserve">di presentare, per l’elezione del Consiglio d’Istituto, una lista di </w:t>
      </w:r>
      <w:r w:rsidRPr="00527F7B">
        <w:rPr>
          <w:rFonts w:asciiTheme="minorHAnsi" w:hAnsiTheme="minorHAnsi" w:cstheme="minorHAnsi"/>
          <w:b/>
        </w:rPr>
        <w:t>CANDIDATI</w:t>
      </w:r>
      <w:r w:rsidRPr="00527F7B">
        <w:rPr>
          <w:rFonts w:asciiTheme="minorHAnsi" w:hAnsiTheme="minorHAnsi" w:cstheme="minorHAnsi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9192B" w:rsidTr="00841C38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Default="00C9192B" w:rsidP="00841C38">
            <w:pPr>
              <w:ind w:right="136"/>
              <w:jc w:val="right"/>
            </w:pPr>
            <w: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Default="00C9192B" w:rsidP="00841C38">
            <w:pPr>
              <w:ind w:left="463" w:right="36"/>
            </w:pPr>
            <w:r>
              <w:t xml:space="preserve">COGNOME E NOME </w:t>
            </w:r>
            <w:r>
              <w:rPr>
                <w:b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Default="00C9192B" w:rsidP="00841C38">
            <w:pPr>
              <w:ind w:left="130"/>
            </w:pPr>
            <w:r>
              <w:t xml:space="preserve">DATA E </w:t>
            </w:r>
          </w:p>
          <w:p w:rsidR="00C9192B" w:rsidRDefault="00C9192B" w:rsidP="00841C38">
            <w:pPr>
              <w:ind w:left="130"/>
            </w:pPr>
            <w:r>
              <w:t xml:space="preserve">LUOGO DI </w:t>
            </w:r>
          </w:p>
          <w:p w:rsidR="00C9192B" w:rsidRDefault="00C9192B" w:rsidP="00841C38">
            <w:pPr>
              <w:ind w:left="130"/>
            </w:pPr>
            <w:r>
              <w:t xml:space="preserve">NASCITA DEL </w:t>
            </w:r>
          </w:p>
          <w:p w:rsidR="00C9192B" w:rsidRDefault="00C9192B" w:rsidP="00841C38">
            <w:pPr>
              <w:ind w:left="130"/>
            </w:pPr>
            <w: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Default="00C9192B" w:rsidP="00841C38">
            <w:pPr>
              <w:ind w:left="130" w:right="653"/>
              <w:jc w:val="both"/>
            </w:pPr>
            <w: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9192B" w:rsidRDefault="00C9192B" w:rsidP="00841C38">
            <w:pPr>
              <w:spacing w:line="236" w:lineRule="auto"/>
              <w:ind w:left="130" w:right="32"/>
            </w:pPr>
            <w:r>
              <w:rPr>
                <w:b/>
              </w:rPr>
              <w:t>FIRMA</w:t>
            </w:r>
            <w:r>
              <w:t xml:space="preserve"> del candidato per accettazione e per impegno a non far parte di altre liste della stessa componente e per lo stesso Consiglio di </w:t>
            </w:r>
          </w:p>
          <w:p w:rsidR="00C9192B" w:rsidRDefault="00C9192B" w:rsidP="00841C38">
            <w:pPr>
              <w:ind w:left="130"/>
            </w:pPr>
            <w:r>
              <w:t xml:space="preserve">Istituto </w:t>
            </w:r>
          </w:p>
        </w:tc>
      </w:tr>
      <w:tr w:rsidR="00C9192B" w:rsidTr="00841C38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57"/>
              <w:jc w:val="center"/>
            </w:pPr>
            <w: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  <w:tr w:rsidR="00C9192B" w:rsidTr="00841C3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188"/>
            </w:pPr>
            <w: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192B" w:rsidRDefault="00C9192B" w:rsidP="00841C38">
            <w:r>
              <w:rPr>
                <w:sz w:val="20"/>
              </w:rPr>
              <w:t xml:space="preserve"> </w:t>
            </w:r>
          </w:p>
        </w:tc>
      </w:tr>
    </w:tbl>
    <w:p w:rsidR="00C9192B" w:rsidRDefault="00C9192B" w:rsidP="00C9192B">
      <w:pPr>
        <w:spacing w:after="162"/>
      </w:pPr>
      <w:r>
        <w:rPr>
          <w:i/>
          <w:sz w:val="11"/>
        </w:rPr>
        <w:t xml:space="preserve"> </w:t>
      </w:r>
    </w:p>
    <w:p w:rsidR="00C9192B" w:rsidRDefault="00C9192B" w:rsidP="00C9192B">
      <w:pPr>
        <w:spacing w:after="4" w:line="249" w:lineRule="auto"/>
        <w:ind w:left="932" w:hanging="10"/>
        <w:jc w:val="both"/>
      </w:pPr>
      <w:r>
        <w:rPr>
          <w:i/>
          <w:sz w:val="20"/>
        </w:rPr>
        <w:t xml:space="preserve">I sottoscritti elettori, appartenenti alla categoria </w:t>
      </w:r>
    </w:p>
    <w:p w:rsidR="00C9192B" w:rsidRDefault="00C9192B" w:rsidP="00C9192B">
      <w:pPr>
        <w:spacing w:after="1"/>
        <w:ind w:left="228" w:right="2" w:hanging="10"/>
        <w:jc w:val="center"/>
        <w:rPr>
          <w:i/>
          <w:sz w:val="20"/>
        </w:rPr>
      </w:pPr>
    </w:p>
    <w:p w:rsidR="00C9192B" w:rsidRPr="00DC0A95" w:rsidRDefault="00C9192B" w:rsidP="00C9192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>
        <w:rPr>
          <w:i/>
          <w:sz w:val="20"/>
        </w:rPr>
        <w:t xml:space="preserve"> </w:t>
      </w:r>
      <w:r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p w:rsidR="00C9192B" w:rsidRDefault="00C9192B" w:rsidP="00C9192B"/>
    <w:p w:rsidR="00C9192B" w:rsidRDefault="00C9192B" w:rsidP="00C9192B">
      <w:pPr>
        <w:ind w:left="220"/>
        <w:jc w:val="center"/>
      </w:pPr>
      <w:r>
        <w:rPr>
          <w:b/>
          <w:i/>
          <w:sz w:val="20"/>
        </w:rPr>
        <w:t xml:space="preserve">DICHIARANO, </w:t>
      </w:r>
    </w:p>
    <w:p w:rsidR="00C9192B" w:rsidRDefault="00C9192B" w:rsidP="00C9192B">
      <w:pPr>
        <w:spacing w:after="4" w:line="249" w:lineRule="auto"/>
        <w:ind w:left="224" w:hanging="10"/>
        <w:jc w:val="both"/>
      </w:pPr>
      <w:r>
        <w:rPr>
          <w:i/>
          <w:sz w:val="20"/>
        </w:rPr>
        <w:t xml:space="preserve">nella loro qualità di </w:t>
      </w:r>
      <w:r>
        <w:rPr>
          <w:b/>
          <w:i/>
          <w:sz w:val="20"/>
        </w:rPr>
        <w:t>candidati</w:t>
      </w:r>
      <w:r>
        <w:rPr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C9192B" w:rsidRDefault="00C9192B" w:rsidP="00C9192B">
      <w:r>
        <w:rPr>
          <w:i/>
          <w:sz w:val="20"/>
        </w:rPr>
        <w:t xml:space="preserve"> </w:t>
      </w:r>
    </w:p>
    <w:p w:rsidR="00C9192B" w:rsidRDefault="00433EF5" w:rsidP="00C9192B">
      <w:pPr>
        <w:spacing w:after="4" w:line="249" w:lineRule="auto"/>
        <w:ind w:left="-5" w:hanging="10"/>
        <w:jc w:val="both"/>
        <w:rPr>
          <w:i/>
          <w:sz w:val="20"/>
        </w:rPr>
      </w:pPr>
      <w:r>
        <w:rPr>
          <w:i/>
          <w:sz w:val="20"/>
        </w:rPr>
        <w:t>Casali Del Manco</w:t>
      </w:r>
      <w:r w:rsidR="00C9192B">
        <w:rPr>
          <w:i/>
          <w:sz w:val="20"/>
        </w:rPr>
        <w:t xml:space="preserve">, ........................... </w:t>
      </w:r>
    </w:p>
    <w:p w:rsidR="00800B3E" w:rsidRDefault="00800B3E" w:rsidP="00C9192B">
      <w:pPr>
        <w:spacing w:after="4" w:line="249" w:lineRule="auto"/>
        <w:ind w:left="-5" w:hanging="10"/>
        <w:jc w:val="both"/>
      </w:pPr>
    </w:p>
    <w:p w:rsidR="00800B3E" w:rsidRDefault="00800B3E" w:rsidP="00C9192B">
      <w:pPr>
        <w:rPr>
          <w:i/>
          <w:sz w:val="20"/>
        </w:rPr>
      </w:pPr>
    </w:p>
    <w:p w:rsidR="00C9192B" w:rsidRDefault="00C9192B" w:rsidP="00C9192B"/>
    <w:p w:rsidR="00C9192B" w:rsidRDefault="00C9192B" w:rsidP="00D305A2">
      <w:pPr>
        <w:spacing w:after="3"/>
        <w:ind w:left="10" w:right="5" w:hanging="10"/>
      </w:pPr>
      <w:r>
        <w:rPr>
          <w:i/>
          <w:sz w:val="20"/>
        </w:rPr>
        <w:t>Lista presentata il giorno .........</w:t>
      </w:r>
      <w:r w:rsidR="00433EF5">
        <w:rPr>
          <w:i/>
          <w:sz w:val="20"/>
        </w:rPr>
        <w:t>........</w:t>
      </w:r>
      <w:r>
        <w:rPr>
          <w:i/>
          <w:sz w:val="20"/>
        </w:rPr>
        <w:t xml:space="preserve"> ore </w:t>
      </w:r>
      <w:r w:rsidR="00433EF5">
        <w:rPr>
          <w:i/>
          <w:sz w:val="20"/>
        </w:rPr>
        <w:t>……</w:t>
      </w:r>
      <w:r>
        <w:rPr>
          <w:i/>
          <w:sz w:val="20"/>
        </w:rPr>
        <w:t xml:space="preserve"> dal Signor ................................</w:t>
      </w:r>
      <w:r w:rsidR="00433EF5">
        <w:rPr>
          <w:i/>
          <w:sz w:val="20"/>
        </w:rPr>
        <w:t>.</w:t>
      </w:r>
      <w:r>
        <w:rPr>
          <w:i/>
          <w:sz w:val="20"/>
        </w:rPr>
        <w:t xml:space="preserve"> alla quale viene attribuita il numero</w:t>
      </w:r>
      <w:r w:rsidR="00D305A2">
        <w:rPr>
          <w:i/>
          <w:sz w:val="20"/>
        </w:rPr>
        <w:t>……</w:t>
      </w:r>
    </w:p>
    <w:p w:rsidR="00C9192B" w:rsidRDefault="00C9192B" w:rsidP="00D305A2">
      <w:pPr>
        <w:rPr>
          <w:i/>
          <w:sz w:val="20"/>
        </w:rPr>
      </w:pPr>
      <w:r>
        <w:rPr>
          <w:i/>
          <w:sz w:val="19"/>
        </w:rPr>
        <w:t xml:space="preserve"> </w:t>
      </w:r>
    </w:p>
    <w:p w:rsidR="00C9192B" w:rsidRDefault="00C9192B" w:rsidP="00C9192B">
      <w:pPr>
        <w:spacing w:after="3"/>
        <w:ind w:left="10" w:right="788" w:hanging="10"/>
        <w:jc w:val="right"/>
        <w:rPr>
          <w:i/>
          <w:sz w:val="20"/>
        </w:rPr>
      </w:pPr>
    </w:p>
    <w:p w:rsidR="00C9192B" w:rsidRDefault="00C9192B" w:rsidP="00C9192B">
      <w:pPr>
        <w:spacing w:after="3"/>
        <w:ind w:left="10" w:right="788" w:hanging="10"/>
        <w:jc w:val="right"/>
      </w:pPr>
      <w:r>
        <w:rPr>
          <w:i/>
          <w:sz w:val="20"/>
        </w:rPr>
        <w:t xml:space="preserve">La Commissione elettorale </w:t>
      </w:r>
    </w:p>
    <w:p w:rsidR="00C9192B" w:rsidRPr="00F14B86" w:rsidRDefault="00C9192B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C9192B" w:rsidRPr="00F14B86" w:rsidSect="00866A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40F" w:rsidRDefault="00DB140F" w:rsidP="00B100ED">
      <w:r>
        <w:separator/>
      </w:r>
    </w:p>
  </w:endnote>
  <w:endnote w:type="continuationSeparator" w:id="0">
    <w:p w:rsidR="00DB140F" w:rsidRDefault="00DB140F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34C" w:rsidRDefault="00B923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0033" w:rsidRDefault="00F30033">
    <w:pPr>
      <w:pStyle w:val="Pidipagina"/>
    </w:pPr>
    <w:r>
      <w:rPr>
        <w:noProof/>
      </w:rPr>
      <mc:AlternateContent>
        <mc:Choice Requires="wps">
          <w:drawing>
            <wp:inline distT="0" distB="0" distL="0" distR="0" wp14:anchorId="6680F6AB" wp14:editId="7C83E106">
              <wp:extent cx="304800" cy="304800"/>
              <wp:effectExtent l="0" t="0" r="0" b="0"/>
              <wp:docPr id="11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7F2FB3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05ECD29A" wp14:editId="4946CD28">
          <wp:extent cx="6096000" cy="238125"/>
          <wp:effectExtent l="0" t="0" r="0" b="9525"/>
          <wp:docPr id="1707377554" name="Immagine 1707377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289E5BA" wp14:editId="4F3ED50E">
              <wp:extent cx="304800" cy="304800"/>
              <wp:effectExtent l="0" t="0" r="0" b="0"/>
              <wp:docPr id="10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F417C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34C" w:rsidRDefault="00B923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40F" w:rsidRDefault="00DB140F" w:rsidP="00B100ED">
      <w:r>
        <w:separator/>
      </w:r>
    </w:p>
  </w:footnote>
  <w:footnote w:type="continuationSeparator" w:id="0">
    <w:p w:rsidR="00DB140F" w:rsidRDefault="00DB140F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34C" w:rsidRDefault="00B923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34C" w:rsidRDefault="00B923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704"/>
    <w:multiLevelType w:val="hybridMultilevel"/>
    <w:tmpl w:val="C4C41E2A"/>
    <w:lvl w:ilvl="0" w:tplc="BCE2B0F6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52E48A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1243E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A0656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F02EB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EAC40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5A79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3A008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2C3204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EA45CA"/>
    <w:multiLevelType w:val="hybridMultilevel"/>
    <w:tmpl w:val="E06E7BE2"/>
    <w:lvl w:ilvl="0" w:tplc="2392F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549"/>
    <w:multiLevelType w:val="hybridMultilevel"/>
    <w:tmpl w:val="962ED4E0"/>
    <w:lvl w:ilvl="0" w:tplc="4CC2317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A3E63B4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2" w:tplc="66CC195C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2C4AA116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4" w:tplc="3ACAD7F4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D1CD2EA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D2A056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6994C864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3B604A44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num w:numId="1" w16cid:durableId="1282228756">
    <w:abstractNumId w:val="1"/>
  </w:num>
  <w:num w:numId="2" w16cid:durableId="1304846794">
    <w:abstractNumId w:val="0"/>
  </w:num>
  <w:num w:numId="3" w16cid:durableId="22819938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2B"/>
    <w:rsid w:val="00002854"/>
    <w:rsid w:val="00003FC8"/>
    <w:rsid w:val="000054DF"/>
    <w:rsid w:val="00005623"/>
    <w:rsid w:val="00010FE1"/>
    <w:rsid w:val="00012DD1"/>
    <w:rsid w:val="00014ABF"/>
    <w:rsid w:val="000157D3"/>
    <w:rsid w:val="00015982"/>
    <w:rsid w:val="00017E34"/>
    <w:rsid w:val="00023193"/>
    <w:rsid w:val="0002661D"/>
    <w:rsid w:val="000273AC"/>
    <w:rsid w:val="00027B18"/>
    <w:rsid w:val="000347D5"/>
    <w:rsid w:val="00036D68"/>
    <w:rsid w:val="00040796"/>
    <w:rsid w:val="000426E2"/>
    <w:rsid w:val="00044159"/>
    <w:rsid w:val="00045A45"/>
    <w:rsid w:val="00047E3C"/>
    <w:rsid w:val="00052002"/>
    <w:rsid w:val="00053A15"/>
    <w:rsid w:val="00053B41"/>
    <w:rsid w:val="00057DA8"/>
    <w:rsid w:val="00065B0E"/>
    <w:rsid w:val="00066467"/>
    <w:rsid w:val="00067345"/>
    <w:rsid w:val="00067CF3"/>
    <w:rsid w:val="000802FC"/>
    <w:rsid w:val="00082718"/>
    <w:rsid w:val="00090256"/>
    <w:rsid w:val="000905D4"/>
    <w:rsid w:val="00092C69"/>
    <w:rsid w:val="00095C3F"/>
    <w:rsid w:val="000964E7"/>
    <w:rsid w:val="000A1384"/>
    <w:rsid w:val="000A78DE"/>
    <w:rsid w:val="000B3BB6"/>
    <w:rsid w:val="000B4BB2"/>
    <w:rsid w:val="000B5405"/>
    <w:rsid w:val="000C6D35"/>
    <w:rsid w:val="000C6ED1"/>
    <w:rsid w:val="000C75B3"/>
    <w:rsid w:val="000C7B8B"/>
    <w:rsid w:val="000D0046"/>
    <w:rsid w:val="000D1146"/>
    <w:rsid w:val="000D33E7"/>
    <w:rsid w:val="000D68F5"/>
    <w:rsid w:val="000F183C"/>
    <w:rsid w:val="000F51F3"/>
    <w:rsid w:val="000F6387"/>
    <w:rsid w:val="00103512"/>
    <w:rsid w:val="00105952"/>
    <w:rsid w:val="001060A9"/>
    <w:rsid w:val="001060D7"/>
    <w:rsid w:val="001061B7"/>
    <w:rsid w:val="00121EF5"/>
    <w:rsid w:val="00131585"/>
    <w:rsid w:val="0014174C"/>
    <w:rsid w:val="001417FC"/>
    <w:rsid w:val="00150E94"/>
    <w:rsid w:val="001541A7"/>
    <w:rsid w:val="00160E2B"/>
    <w:rsid w:val="00160EF2"/>
    <w:rsid w:val="00162341"/>
    <w:rsid w:val="001628D3"/>
    <w:rsid w:val="001645D5"/>
    <w:rsid w:val="00171645"/>
    <w:rsid w:val="00173845"/>
    <w:rsid w:val="001778F5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18F6"/>
    <w:rsid w:val="001D1C5F"/>
    <w:rsid w:val="001D23EE"/>
    <w:rsid w:val="001D3A9F"/>
    <w:rsid w:val="001D60A5"/>
    <w:rsid w:val="001E4F6C"/>
    <w:rsid w:val="001F2F64"/>
    <w:rsid w:val="001F73DD"/>
    <w:rsid w:val="002002C9"/>
    <w:rsid w:val="00201988"/>
    <w:rsid w:val="00202872"/>
    <w:rsid w:val="00205E31"/>
    <w:rsid w:val="0021178B"/>
    <w:rsid w:val="002117D1"/>
    <w:rsid w:val="0021182A"/>
    <w:rsid w:val="0021433D"/>
    <w:rsid w:val="0021624D"/>
    <w:rsid w:val="002165C6"/>
    <w:rsid w:val="00216DED"/>
    <w:rsid w:val="00223332"/>
    <w:rsid w:val="00225285"/>
    <w:rsid w:val="00230005"/>
    <w:rsid w:val="0023512D"/>
    <w:rsid w:val="00240B29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AA9"/>
    <w:rsid w:val="00286D83"/>
    <w:rsid w:val="00291DEE"/>
    <w:rsid w:val="002924E9"/>
    <w:rsid w:val="002A4A06"/>
    <w:rsid w:val="002B17FD"/>
    <w:rsid w:val="002B3932"/>
    <w:rsid w:val="002B6D69"/>
    <w:rsid w:val="002C149A"/>
    <w:rsid w:val="002C4580"/>
    <w:rsid w:val="002C67BF"/>
    <w:rsid w:val="002C7A04"/>
    <w:rsid w:val="002D169F"/>
    <w:rsid w:val="002D2809"/>
    <w:rsid w:val="002D37F9"/>
    <w:rsid w:val="002E38FA"/>
    <w:rsid w:val="002E585A"/>
    <w:rsid w:val="002E6634"/>
    <w:rsid w:val="002F031E"/>
    <w:rsid w:val="002F525E"/>
    <w:rsid w:val="00301AC7"/>
    <w:rsid w:val="00301F11"/>
    <w:rsid w:val="00302CB6"/>
    <w:rsid w:val="00302FE8"/>
    <w:rsid w:val="003054AC"/>
    <w:rsid w:val="003054DB"/>
    <w:rsid w:val="00306947"/>
    <w:rsid w:val="0031194A"/>
    <w:rsid w:val="0031328F"/>
    <w:rsid w:val="003246CC"/>
    <w:rsid w:val="0032512E"/>
    <w:rsid w:val="003309E0"/>
    <w:rsid w:val="00331266"/>
    <w:rsid w:val="00332743"/>
    <w:rsid w:val="00332FB1"/>
    <w:rsid w:val="00333073"/>
    <w:rsid w:val="00341204"/>
    <w:rsid w:val="00342685"/>
    <w:rsid w:val="00342749"/>
    <w:rsid w:val="0034360B"/>
    <w:rsid w:val="00345B0A"/>
    <w:rsid w:val="00347C7B"/>
    <w:rsid w:val="003501AC"/>
    <w:rsid w:val="00351811"/>
    <w:rsid w:val="003530FE"/>
    <w:rsid w:val="0035564C"/>
    <w:rsid w:val="00355E23"/>
    <w:rsid w:val="00356D9A"/>
    <w:rsid w:val="00360F49"/>
    <w:rsid w:val="0036292E"/>
    <w:rsid w:val="00365AFC"/>
    <w:rsid w:val="003663DE"/>
    <w:rsid w:val="003668DF"/>
    <w:rsid w:val="00373295"/>
    <w:rsid w:val="003779AB"/>
    <w:rsid w:val="00384FE4"/>
    <w:rsid w:val="00385E19"/>
    <w:rsid w:val="00391232"/>
    <w:rsid w:val="00395C89"/>
    <w:rsid w:val="003A412D"/>
    <w:rsid w:val="003A6604"/>
    <w:rsid w:val="003A7601"/>
    <w:rsid w:val="003B356A"/>
    <w:rsid w:val="003B3E90"/>
    <w:rsid w:val="003C0D8A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2302"/>
    <w:rsid w:val="003F33B4"/>
    <w:rsid w:val="003F3CDA"/>
    <w:rsid w:val="0040236C"/>
    <w:rsid w:val="00403F82"/>
    <w:rsid w:val="004067B7"/>
    <w:rsid w:val="004116C9"/>
    <w:rsid w:val="00415434"/>
    <w:rsid w:val="004242E5"/>
    <w:rsid w:val="00424C01"/>
    <w:rsid w:val="00426290"/>
    <w:rsid w:val="0042659F"/>
    <w:rsid w:val="004267C0"/>
    <w:rsid w:val="00430236"/>
    <w:rsid w:val="00433EF5"/>
    <w:rsid w:val="00443694"/>
    <w:rsid w:val="0044560B"/>
    <w:rsid w:val="00450CDA"/>
    <w:rsid w:val="004526C7"/>
    <w:rsid w:val="0045320D"/>
    <w:rsid w:val="0045446A"/>
    <w:rsid w:val="00455236"/>
    <w:rsid w:val="0045658C"/>
    <w:rsid w:val="00474717"/>
    <w:rsid w:val="0047696C"/>
    <w:rsid w:val="00481E68"/>
    <w:rsid w:val="00490ACE"/>
    <w:rsid w:val="004922F4"/>
    <w:rsid w:val="00497701"/>
    <w:rsid w:val="004A01E1"/>
    <w:rsid w:val="004A1217"/>
    <w:rsid w:val="004A29C8"/>
    <w:rsid w:val="004A5378"/>
    <w:rsid w:val="004A5516"/>
    <w:rsid w:val="004A7010"/>
    <w:rsid w:val="004B0166"/>
    <w:rsid w:val="004B0718"/>
    <w:rsid w:val="004B7599"/>
    <w:rsid w:val="004C04A7"/>
    <w:rsid w:val="004C188C"/>
    <w:rsid w:val="004C6B4C"/>
    <w:rsid w:val="004D39D1"/>
    <w:rsid w:val="004D683B"/>
    <w:rsid w:val="004E1391"/>
    <w:rsid w:val="004E2129"/>
    <w:rsid w:val="004E62C3"/>
    <w:rsid w:val="004E7DBD"/>
    <w:rsid w:val="004F4174"/>
    <w:rsid w:val="004F4C04"/>
    <w:rsid w:val="004F5078"/>
    <w:rsid w:val="00501308"/>
    <w:rsid w:val="00502C00"/>
    <w:rsid w:val="005045D9"/>
    <w:rsid w:val="00513E03"/>
    <w:rsid w:val="00524877"/>
    <w:rsid w:val="00525210"/>
    <w:rsid w:val="00525D69"/>
    <w:rsid w:val="00535A42"/>
    <w:rsid w:val="00536836"/>
    <w:rsid w:val="0053694D"/>
    <w:rsid w:val="00544617"/>
    <w:rsid w:val="00544EA4"/>
    <w:rsid w:val="00551073"/>
    <w:rsid w:val="0055319B"/>
    <w:rsid w:val="005542C2"/>
    <w:rsid w:val="005602EC"/>
    <w:rsid w:val="00561D10"/>
    <w:rsid w:val="00563EA6"/>
    <w:rsid w:val="00565B5A"/>
    <w:rsid w:val="00566E13"/>
    <w:rsid w:val="00567754"/>
    <w:rsid w:val="005705C4"/>
    <w:rsid w:val="00571A6B"/>
    <w:rsid w:val="005728D7"/>
    <w:rsid w:val="00573316"/>
    <w:rsid w:val="00573960"/>
    <w:rsid w:val="00575649"/>
    <w:rsid w:val="0058084F"/>
    <w:rsid w:val="00580964"/>
    <w:rsid w:val="005827EB"/>
    <w:rsid w:val="005852D4"/>
    <w:rsid w:val="00590797"/>
    <w:rsid w:val="0059261D"/>
    <w:rsid w:val="005942B7"/>
    <w:rsid w:val="00594E52"/>
    <w:rsid w:val="00597B1B"/>
    <w:rsid w:val="005A64F5"/>
    <w:rsid w:val="005B003B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327D"/>
    <w:rsid w:val="005F4687"/>
    <w:rsid w:val="005F63BA"/>
    <w:rsid w:val="006038A8"/>
    <w:rsid w:val="00607BF4"/>
    <w:rsid w:val="00607E85"/>
    <w:rsid w:val="006148B2"/>
    <w:rsid w:val="0061735F"/>
    <w:rsid w:val="006210AB"/>
    <w:rsid w:val="00622A28"/>
    <w:rsid w:val="00625C9D"/>
    <w:rsid w:val="006270B5"/>
    <w:rsid w:val="006313FF"/>
    <w:rsid w:val="00631B03"/>
    <w:rsid w:val="00631C0C"/>
    <w:rsid w:val="006337F0"/>
    <w:rsid w:val="0065124C"/>
    <w:rsid w:val="006527C7"/>
    <w:rsid w:val="00653A34"/>
    <w:rsid w:val="00654193"/>
    <w:rsid w:val="00654EB9"/>
    <w:rsid w:val="006553FF"/>
    <w:rsid w:val="0065575B"/>
    <w:rsid w:val="00661711"/>
    <w:rsid w:val="00664D39"/>
    <w:rsid w:val="00664F30"/>
    <w:rsid w:val="00667719"/>
    <w:rsid w:val="006701AF"/>
    <w:rsid w:val="00670524"/>
    <w:rsid w:val="006755CA"/>
    <w:rsid w:val="0067572A"/>
    <w:rsid w:val="00675ADB"/>
    <w:rsid w:val="00681654"/>
    <w:rsid w:val="006920D7"/>
    <w:rsid w:val="006933CE"/>
    <w:rsid w:val="00695127"/>
    <w:rsid w:val="006962CC"/>
    <w:rsid w:val="006A334C"/>
    <w:rsid w:val="006A39B7"/>
    <w:rsid w:val="006A5597"/>
    <w:rsid w:val="006A5809"/>
    <w:rsid w:val="006A6A66"/>
    <w:rsid w:val="006A6B80"/>
    <w:rsid w:val="006B3144"/>
    <w:rsid w:val="006B4929"/>
    <w:rsid w:val="006B6BF3"/>
    <w:rsid w:val="006B7F4C"/>
    <w:rsid w:val="006C6803"/>
    <w:rsid w:val="006D25D9"/>
    <w:rsid w:val="006D4FA6"/>
    <w:rsid w:val="006D602A"/>
    <w:rsid w:val="006D64F1"/>
    <w:rsid w:val="006E54BC"/>
    <w:rsid w:val="006E58E7"/>
    <w:rsid w:val="006F17CF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47F3"/>
    <w:rsid w:val="00745908"/>
    <w:rsid w:val="007479EA"/>
    <w:rsid w:val="00754275"/>
    <w:rsid w:val="00765C6A"/>
    <w:rsid w:val="00772BF5"/>
    <w:rsid w:val="0077456F"/>
    <w:rsid w:val="0078322B"/>
    <w:rsid w:val="0078395E"/>
    <w:rsid w:val="007870B8"/>
    <w:rsid w:val="00792326"/>
    <w:rsid w:val="00794479"/>
    <w:rsid w:val="00797C79"/>
    <w:rsid w:val="007A0EDF"/>
    <w:rsid w:val="007A11A7"/>
    <w:rsid w:val="007A3E0B"/>
    <w:rsid w:val="007B3BB1"/>
    <w:rsid w:val="007C08C5"/>
    <w:rsid w:val="007C61FD"/>
    <w:rsid w:val="007D09AE"/>
    <w:rsid w:val="007D47EF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0B3E"/>
    <w:rsid w:val="00802B0F"/>
    <w:rsid w:val="00810A3E"/>
    <w:rsid w:val="00811EB7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62511"/>
    <w:rsid w:val="00866A31"/>
    <w:rsid w:val="00870DA9"/>
    <w:rsid w:val="00871E8F"/>
    <w:rsid w:val="00874C79"/>
    <w:rsid w:val="00875B85"/>
    <w:rsid w:val="00885E83"/>
    <w:rsid w:val="00886FC9"/>
    <w:rsid w:val="008928FF"/>
    <w:rsid w:val="008970C7"/>
    <w:rsid w:val="008A0AD8"/>
    <w:rsid w:val="008A233E"/>
    <w:rsid w:val="008A2C0D"/>
    <w:rsid w:val="008A6475"/>
    <w:rsid w:val="008A7AB6"/>
    <w:rsid w:val="008A7E4C"/>
    <w:rsid w:val="008C2A00"/>
    <w:rsid w:val="008C39C6"/>
    <w:rsid w:val="008C4CB4"/>
    <w:rsid w:val="008D276A"/>
    <w:rsid w:val="008D6DBA"/>
    <w:rsid w:val="008E13D6"/>
    <w:rsid w:val="008E1515"/>
    <w:rsid w:val="008E4C69"/>
    <w:rsid w:val="008E6C6F"/>
    <w:rsid w:val="008F589B"/>
    <w:rsid w:val="00906251"/>
    <w:rsid w:val="00911D0C"/>
    <w:rsid w:val="00914462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2B"/>
    <w:rsid w:val="00943FAD"/>
    <w:rsid w:val="00950964"/>
    <w:rsid w:val="00953889"/>
    <w:rsid w:val="0096114E"/>
    <w:rsid w:val="00964EF3"/>
    <w:rsid w:val="009651D8"/>
    <w:rsid w:val="00971BCE"/>
    <w:rsid w:val="00974528"/>
    <w:rsid w:val="00977260"/>
    <w:rsid w:val="009772EE"/>
    <w:rsid w:val="009806AA"/>
    <w:rsid w:val="009809D5"/>
    <w:rsid w:val="00981215"/>
    <w:rsid w:val="00981906"/>
    <w:rsid w:val="00981E95"/>
    <w:rsid w:val="009870E2"/>
    <w:rsid w:val="00990F79"/>
    <w:rsid w:val="00990FEA"/>
    <w:rsid w:val="009921CE"/>
    <w:rsid w:val="0099299C"/>
    <w:rsid w:val="00995C6C"/>
    <w:rsid w:val="009A66B3"/>
    <w:rsid w:val="009B03A3"/>
    <w:rsid w:val="009C30B4"/>
    <w:rsid w:val="009C419C"/>
    <w:rsid w:val="009D4CA8"/>
    <w:rsid w:val="009D5451"/>
    <w:rsid w:val="009D5C38"/>
    <w:rsid w:val="009E056B"/>
    <w:rsid w:val="009E470D"/>
    <w:rsid w:val="009F0AA9"/>
    <w:rsid w:val="00A051E3"/>
    <w:rsid w:val="00A06D9B"/>
    <w:rsid w:val="00A101CE"/>
    <w:rsid w:val="00A13B1E"/>
    <w:rsid w:val="00A163F7"/>
    <w:rsid w:val="00A2087C"/>
    <w:rsid w:val="00A20DCD"/>
    <w:rsid w:val="00A2409B"/>
    <w:rsid w:val="00A26899"/>
    <w:rsid w:val="00A27458"/>
    <w:rsid w:val="00A33D51"/>
    <w:rsid w:val="00A33FC6"/>
    <w:rsid w:val="00A343C9"/>
    <w:rsid w:val="00A37601"/>
    <w:rsid w:val="00A43C94"/>
    <w:rsid w:val="00A4431A"/>
    <w:rsid w:val="00A46978"/>
    <w:rsid w:val="00A471F0"/>
    <w:rsid w:val="00A478E3"/>
    <w:rsid w:val="00A60D4C"/>
    <w:rsid w:val="00A66521"/>
    <w:rsid w:val="00A72127"/>
    <w:rsid w:val="00A76022"/>
    <w:rsid w:val="00A76E9F"/>
    <w:rsid w:val="00A775C8"/>
    <w:rsid w:val="00A84FB0"/>
    <w:rsid w:val="00A85151"/>
    <w:rsid w:val="00A91034"/>
    <w:rsid w:val="00A96C5A"/>
    <w:rsid w:val="00A96E0F"/>
    <w:rsid w:val="00A975E8"/>
    <w:rsid w:val="00AA013E"/>
    <w:rsid w:val="00AA1749"/>
    <w:rsid w:val="00AA432C"/>
    <w:rsid w:val="00AB6816"/>
    <w:rsid w:val="00AB7442"/>
    <w:rsid w:val="00AC432E"/>
    <w:rsid w:val="00AD02F5"/>
    <w:rsid w:val="00AD07C9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AF71A1"/>
    <w:rsid w:val="00AF750A"/>
    <w:rsid w:val="00B01013"/>
    <w:rsid w:val="00B02C7A"/>
    <w:rsid w:val="00B03CA6"/>
    <w:rsid w:val="00B07122"/>
    <w:rsid w:val="00B07D3C"/>
    <w:rsid w:val="00B100ED"/>
    <w:rsid w:val="00B142A9"/>
    <w:rsid w:val="00B161C4"/>
    <w:rsid w:val="00B2624C"/>
    <w:rsid w:val="00B26A2E"/>
    <w:rsid w:val="00B313FB"/>
    <w:rsid w:val="00B33705"/>
    <w:rsid w:val="00B33981"/>
    <w:rsid w:val="00B35899"/>
    <w:rsid w:val="00B36876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85BB0"/>
    <w:rsid w:val="00B87133"/>
    <w:rsid w:val="00B87564"/>
    <w:rsid w:val="00B9234C"/>
    <w:rsid w:val="00BA1464"/>
    <w:rsid w:val="00BA2681"/>
    <w:rsid w:val="00BA506F"/>
    <w:rsid w:val="00BB050A"/>
    <w:rsid w:val="00BB0C0C"/>
    <w:rsid w:val="00BB3AC4"/>
    <w:rsid w:val="00BB49DA"/>
    <w:rsid w:val="00BB7469"/>
    <w:rsid w:val="00BC11C5"/>
    <w:rsid w:val="00BC1A8C"/>
    <w:rsid w:val="00BD0252"/>
    <w:rsid w:val="00BD1E8B"/>
    <w:rsid w:val="00BD7126"/>
    <w:rsid w:val="00BE5D4F"/>
    <w:rsid w:val="00BE6DE6"/>
    <w:rsid w:val="00BF0656"/>
    <w:rsid w:val="00BF6F0C"/>
    <w:rsid w:val="00BF75CC"/>
    <w:rsid w:val="00C02502"/>
    <w:rsid w:val="00C0655F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2530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80C2A"/>
    <w:rsid w:val="00C9137A"/>
    <w:rsid w:val="00C9192B"/>
    <w:rsid w:val="00C91E60"/>
    <w:rsid w:val="00C92CDC"/>
    <w:rsid w:val="00C932CF"/>
    <w:rsid w:val="00C93B53"/>
    <w:rsid w:val="00C96973"/>
    <w:rsid w:val="00C978D2"/>
    <w:rsid w:val="00CA17CF"/>
    <w:rsid w:val="00CA1FD8"/>
    <w:rsid w:val="00CA7C64"/>
    <w:rsid w:val="00CA7E6F"/>
    <w:rsid w:val="00CB1300"/>
    <w:rsid w:val="00CB2500"/>
    <w:rsid w:val="00CB3D7A"/>
    <w:rsid w:val="00CB6D8E"/>
    <w:rsid w:val="00CC0F83"/>
    <w:rsid w:val="00CC20EB"/>
    <w:rsid w:val="00CC49D4"/>
    <w:rsid w:val="00CD3274"/>
    <w:rsid w:val="00CD3890"/>
    <w:rsid w:val="00CD4D31"/>
    <w:rsid w:val="00CD50A8"/>
    <w:rsid w:val="00CD5289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34D1"/>
    <w:rsid w:val="00D2736E"/>
    <w:rsid w:val="00D305A2"/>
    <w:rsid w:val="00D31713"/>
    <w:rsid w:val="00D31C7C"/>
    <w:rsid w:val="00D329FD"/>
    <w:rsid w:val="00D370AE"/>
    <w:rsid w:val="00D4190F"/>
    <w:rsid w:val="00D434CF"/>
    <w:rsid w:val="00D43C28"/>
    <w:rsid w:val="00D53C10"/>
    <w:rsid w:val="00D53D35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743D3"/>
    <w:rsid w:val="00D8097D"/>
    <w:rsid w:val="00D85DE2"/>
    <w:rsid w:val="00D86A6B"/>
    <w:rsid w:val="00D9124A"/>
    <w:rsid w:val="00D915DD"/>
    <w:rsid w:val="00DA5830"/>
    <w:rsid w:val="00DA6F8D"/>
    <w:rsid w:val="00DB0C95"/>
    <w:rsid w:val="00DB140F"/>
    <w:rsid w:val="00DB330B"/>
    <w:rsid w:val="00DB4550"/>
    <w:rsid w:val="00DB5B38"/>
    <w:rsid w:val="00DC71D2"/>
    <w:rsid w:val="00DD0456"/>
    <w:rsid w:val="00DE41AD"/>
    <w:rsid w:val="00DE43EB"/>
    <w:rsid w:val="00DE44A3"/>
    <w:rsid w:val="00DE5AFB"/>
    <w:rsid w:val="00DE5EF2"/>
    <w:rsid w:val="00DE6890"/>
    <w:rsid w:val="00DF125D"/>
    <w:rsid w:val="00DF265F"/>
    <w:rsid w:val="00DF2B41"/>
    <w:rsid w:val="00E04B57"/>
    <w:rsid w:val="00E04E43"/>
    <w:rsid w:val="00E06C9D"/>
    <w:rsid w:val="00E06EE8"/>
    <w:rsid w:val="00E109DF"/>
    <w:rsid w:val="00E125A3"/>
    <w:rsid w:val="00E14626"/>
    <w:rsid w:val="00E1483F"/>
    <w:rsid w:val="00E17E67"/>
    <w:rsid w:val="00E231BA"/>
    <w:rsid w:val="00E24B5F"/>
    <w:rsid w:val="00E25713"/>
    <w:rsid w:val="00E31147"/>
    <w:rsid w:val="00E31BFB"/>
    <w:rsid w:val="00E32B92"/>
    <w:rsid w:val="00E35895"/>
    <w:rsid w:val="00E45E5C"/>
    <w:rsid w:val="00E5755B"/>
    <w:rsid w:val="00E64E6F"/>
    <w:rsid w:val="00E71ACF"/>
    <w:rsid w:val="00E76D99"/>
    <w:rsid w:val="00E81882"/>
    <w:rsid w:val="00E831D1"/>
    <w:rsid w:val="00E930E1"/>
    <w:rsid w:val="00E93EF4"/>
    <w:rsid w:val="00EA6618"/>
    <w:rsid w:val="00EB35AF"/>
    <w:rsid w:val="00EB7284"/>
    <w:rsid w:val="00EC0097"/>
    <w:rsid w:val="00EC0A19"/>
    <w:rsid w:val="00EC1B2A"/>
    <w:rsid w:val="00EC3D6C"/>
    <w:rsid w:val="00EC550B"/>
    <w:rsid w:val="00EC583E"/>
    <w:rsid w:val="00EC717F"/>
    <w:rsid w:val="00ED1A96"/>
    <w:rsid w:val="00ED44CC"/>
    <w:rsid w:val="00ED5512"/>
    <w:rsid w:val="00ED6E03"/>
    <w:rsid w:val="00EE0C1D"/>
    <w:rsid w:val="00EE30E7"/>
    <w:rsid w:val="00EE4464"/>
    <w:rsid w:val="00EF0594"/>
    <w:rsid w:val="00EF1068"/>
    <w:rsid w:val="00EF3398"/>
    <w:rsid w:val="00EF4557"/>
    <w:rsid w:val="00EF6F7F"/>
    <w:rsid w:val="00F06931"/>
    <w:rsid w:val="00F12B6E"/>
    <w:rsid w:val="00F1392F"/>
    <w:rsid w:val="00F14B86"/>
    <w:rsid w:val="00F14CC6"/>
    <w:rsid w:val="00F17521"/>
    <w:rsid w:val="00F17A20"/>
    <w:rsid w:val="00F208F6"/>
    <w:rsid w:val="00F27D6F"/>
    <w:rsid w:val="00F30033"/>
    <w:rsid w:val="00F30428"/>
    <w:rsid w:val="00F33DDE"/>
    <w:rsid w:val="00F401D1"/>
    <w:rsid w:val="00F4200D"/>
    <w:rsid w:val="00F426C0"/>
    <w:rsid w:val="00F4498D"/>
    <w:rsid w:val="00F473EA"/>
    <w:rsid w:val="00F52C62"/>
    <w:rsid w:val="00F627EB"/>
    <w:rsid w:val="00F62CDC"/>
    <w:rsid w:val="00F657FF"/>
    <w:rsid w:val="00F6792F"/>
    <w:rsid w:val="00F7792F"/>
    <w:rsid w:val="00F81F6B"/>
    <w:rsid w:val="00F86A32"/>
    <w:rsid w:val="00F924D4"/>
    <w:rsid w:val="00F926B1"/>
    <w:rsid w:val="00F94BF9"/>
    <w:rsid w:val="00FA4DF3"/>
    <w:rsid w:val="00FA6779"/>
    <w:rsid w:val="00FA7555"/>
    <w:rsid w:val="00FA7CFB"/>
    <w:rsid w:val="00FA7D15"/>
    <w:rsid w:val="00FC2202"/>
    <w:rsid w:val="00FC3C47"/>
    <w:rsid w:val="00FC3F67"/>
    <w:rsid w:val="00FD130E"/>
    <w:rsid w:val="00FE0387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B4CB6"/>
  <w15:docId w15:val="{57C3B8B9-8EC5-4A1C-A378-EA12AB35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  <w:style w:type="table" w:customStyle="1" w:styleId="TableGrid">
    <w:name w:val="TableGrid"/>
    <w:rsid w:val="002D2809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504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45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sic85400e@pec.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5400e@istruzione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BB571-CA0A-4843-81C1-A66FADAE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CARTA_INTESTATA.dotx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2022-10-11T10:12:00Z</cp:lastPrinted>
  <dcterms:created xsi:type="dcterms:W3CDTF">2024-10-14T14:26:00Z</dcterms:created>
  <dcterms:modified xsi:type="dcterms:W3CDTF">2024-10-16T10:09:00Z</dcterms:modified>
</cp:coreProperties>
</file>